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B7" w:rsidRDefault="00B97058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附件14</w:t>
      </w:r>
    </w:p>
    <w:p w:rsidR="00397CB7" w:rsidRPr="0096555F" w:rsidRDefault="009E713F">
      <w:pPr>
        <w:jc w:val="center"/>
        <w:rPr>
          <w:rStyle w:val="a9"/>
          <w:rFonts w:ascii="方正小标宋_GBK" w:eastAsia="方正小标宋_GBK"/>
          <w:sz w:val="22"/>
        </w:rPr>
      </w:pPr>
      <w:r>
        <w:rPr>
          <w:rFonts w:ascii="方正小标宋_GBK" w:eastAsia="方正小标宋_GBK" w:hint="eastAsia"/>
          <w:sz w:val="40"/>
        </w:rPr>
        <w:t>问题线索</w:t>
      </w:r>
      <w:r w:rsidR="00B97058" w:rsidRPr="0096555F">
        <w:rPr>
          <w:rFonts w:ascii="方正小标宋_GBK" w:eastAsia="方正小标宋_GBK" w:hint="eastAsia"/>
          <w:sz w:val="40"/>
        </w:rPr>
        <w:t>重复件登记表</w:t>
      </w:r>
    </w:p>
    <w:p w:rsidR="00397CB7" w:rsidRPr="0096555F" w:rsidRDefault="00B97058">
      <w:pPr>
        <w:rPr>
          <w:rFonts w:ascii="楷体_GB2312" w:eastAsia="楷体_GB2312"/>
          <w:sz w:val="28"/>
        </w:rPr>
      </w:pPr>
      <w:r w:rsidRPr="0096555F">
        <w:rPr>
          <w:rFonts w:ascii="楷体_GB2312" w:eastAsia="楷体_GB2312" w:hint="eastAsia"/>
          <w:sz w:val="28"/>
        </w:rPr>
        <w:t>收件日期：</w:t>
      </w:r>
      <w:r w:rsidRPr="0096555F">
        <w:rPr>
          <w:rFonts w:ascii="楷体_GB2312" w:eastAsia="楷体_GB2312"/>
          <w:sz w:val="28"/>
        </w:rPr>
        <w:t xml:space="preserve">                                 </w:t>
      </w:r>
      <w:r w:rsidRPr="0096555F">
        <w:rPr>
          <w:rFonts w:ascii="楷体_GB2312" w:eastAsia="楷体_GB2312" w:hint="eastAsia"/>
          <w:sz w:val="28"/>
        </w:rPr>
        <w:t>编号：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85"/>
        <w:gridCol w:w="992"/>
        <w:gridCol w:w="680"/>
        <w:gridCol w:w="454"/>
        <w:gridCol w:w="992"/>
        <w:gridCol w:w="363"/>
        <w:gridCol w:w="593"/>
        <w:gridCol w:w="347"/>
        <w:gridCol w:w="653"/>
        <w:gridCol w:w="954"/>
        <w:gridCol w:w="954"/>
      </w:tblGrid>
      <w:tr w:rsidR="00397CB7" w:rsidTr="0096555F">
        <w:trPr>
          <w:jc w:val="center"/>
        </w:trPr>
        <w:tc>
          <w:tcPr>
            <w:tcW w:w="1552" w:type="dxa"/>
            <w:vMerge w:val="restart"/>
            <w:vAlign w:val="center"/>
          </w:tcPr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被举报</w:t>
            </w:r>
          </w:p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人/单位</w:t>
            </w:r>
          </w:p>
        </w:tc>
        <w:tc>
          <w:tcPr>
            <w:tcW w:w="2557" w:type="dxa"/>
            <w:gridSpan w:val="3"/>
          </w:tcPr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姓名/单位名称</w:t>
            </w:r>
          </w:p>
        </w:tc>
        <w:tc>
          <w:tcPr>
            <w:tcW w:w="1809" w:type="dxa"/>
            <w:gridSpan w:val="3"/>
          </w:tcPr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单位及职务</w:t>
            </w:r>
          </w:p>
        </w:tc>
        <w:tc>
          <w:tcPr>
            <w:tcW w:w="1593" w:type="dxa"/>
            <w:gridSpan w:val="3"/>
          </w:tcPr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职级</w:t>
            </w:r>
          </w:p>
        </w:tc>
        <w:tc>
          <w:tcPr>
            <w:tcW w:w="1908" w:type="dxa"/>
            <w:gridSpan w:val="2"/>
          </w:tcPr>
          <w:p w:rsidR="00397CB7" w:rsidRDefault="00B97058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</w:tr>
      <w:tr w:rsidR="00397CB7" w:rsidTr="0096555F">
        <w:trPr>
          <w:trHeight w:val="810"/>
          <w:jc w:val="center"/>
        </w:trPr>
        <w:tc>
          <w:tcPr>
            <w:tcW w:w="1552" w:type="dxa"/>
            <w:vMerge/>
          </w:tcPr>
          <w:p w:rsidR="00397CB7" w:rsidRDefault="00397CB7">
            <w:pPr>
              <w:tabs>
                <w:tab w:val="left" w:pos="2632"/>
              </w:tabs>
              <w:snapToGrid w:val="0"/>
              <w:outlineLv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397CB7" w:rsidRDefault="00397CB7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397CB7" w:rsidRDefault="00397CB7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397CB7" w:rsidRDefault="00397CB7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97CB7" w:rsidRDefault="00397CB7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" w:eastAsia="楷体" w:hAnsi="楷体"/>
                <w:szCs w:val="21"/>
              </w:rPr>
            </w:pPr>
          </w:p>
        </w:tc>
      </w:tr>
      <w:tr w:rsidR="0096555F" w:rsidTr="0096555F">
        <w:trPr>
          <w:trHeight w:val="810"/>
          <w:jc w:val="center"/>
        </w:trPr>
        <w:tc>
          <w:tcPr>
            <w:tcW w:w="1552" w:type="dxa"/>
            <w:vMerge w:val="restart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问题线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索来源</w:t>
            </w:r>
          </w:p>
        </w:tc>
        <w:tc>
          <w:tcPr>
            <w:tcW w:w="885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上级转</w:t>
            </w:r>
          </w:p>
        </w:tc>
        <w:tc>
          <w:tcPr>
            <w:tcW w:w="99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检举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控告</w:t>
            </w:r>
          </w:p>
        </w:tc>
        <w:tc>
          <w:tcPr>
            <w:tcW w:w="1134" w:type="dxa"/>
            <w:gridSpan w:val="2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学校纪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委工作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中发现</w:t>
            </w:r>
          </w:p>
        </w:tc>
        <w:tc>
          <w:tcPr>
            <w:tcW w:w="99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校内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巡视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发现</w:t>
            </w:r>
          </w:p>
        </w:tc>
        <w:tc>
          <w:tcPr>
            <w:tcW w:w="956" w:type="dxa"/>
            <w:gridSpan w:val="2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审计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财务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发现</w:t>
            </w:r>
          </w:p>
        </w:tc>
        <w:tc>
          <w:tcPr>
            <w:tcW w:w="1000" w:type="dxa"/>
            <w:gridSpan w:val="2"/>
            <w:vAlign w:val="center"/>
          </w:tcPr>
          <w:p w:rsidR="00E909A3" w:rsidRDefault="0096555F" w:rsidP="00E909A3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执法司</w:t>
            </w:r>
          </w:p>
          <w:p w:rsidR="0096555F" w:rsidRDefault="0096555F" w:rsidP="00E909A3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法机关</w:t>
            </w:r>
          </w:p>
          <w:p w:rsidR="00DE4E0E" w:rsidRDefault="00DE4E0E" w:rsidP="00E909A3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转</w:t>
            </w:r>
            <w:bookmarkStart w:id="0" w:name="_GoBack"/>
            <w:bookmarkEnd w:id="0"/>
          </w:p>
        </w:tc>
        <w:tc>
          <w:tcPr>
            <w:tcW w:w="954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中央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巡视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移交</w:t>
            </w:r>
          </w:p>
        </w:tc>
        <w:tc>
          <w:tcPr>
            <w:tcW w:w="954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其他</w:t>
            </w:r>
          </w:p>
        </w:tc>
      </w:tr>
      <w:tr w:rsidR="0096555F" w:rsidTr="0096555F">
        <w:trPr>
          <w:trHeight w:val="287"/>
          <w:jc w:val="center"/>
        </w:trPr>
        <w:tc>
          <w:tcPr>
            <w:tcW w:w="1552" w:type="dxa"/>
            <w:vMerge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5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楷体" w:eastAsia="楷体" w:hAnsi="楷体"/>
                <w:szCs w:val="21"/>
              </w:rPr>
            </w:pPr>
          </w:p>
        </w:tc>
      </w:tr>
      <w:tr w:rsidR="0096555F" w:rsidTr="0096555F">
        <w:trPr>
          <w:jc w:val="center"/>
        </w:trPr>
        <w:tc>
          <w:tcPr>
            <w:tcW w:w="1552" w:type="dxa"/>
            <w:vMerge w:val="restart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举报人</w:t>
            </w:r>
          </w:p>
        </w:tc>
        <w:tc>
          <w:tcPr>
            <w:tcW w:w="2557" w:type="dxa"/>
            <w:gridSpan w:val="3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署名（实名）</w:t>
            </w:r>
          </w:p>
        </w:tc>
        <w:tc>
          <w:tcPr>
            <w:tcW w:w="2749" w:type="dxa"/>
            <w:gridSpan w:val="5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署名（待确认）</w:t>
            </w:r>
          </w:p>
        </w:tc>
        <w:tc>
          <w:tcPr>
            <w:tcW w:w="2561" w:type="dxa"/>
            <w:gridSpan w:val="3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匿  名</w:t>
            </w:r>
          </w:p>
        </w:tc>
      </w:tr>
      <w:tr w:rsidR="0096555F" w:rsidTr="0096555F">
        <w:trPr>
          <w:trHeight w:val="420"/>
          <w:jc w:val="center"/>
        </w:trPr>
        <w:tc>
          <w:tcPr>
            <w:tcW w:w="1552" w:type="dxa"/>
            <w:vMerge/>
          </w:tcPr>
          <w:p w:rsidR="0096555F" w:rsidRDefault="0096555F" w:rsidP="0096555F">
            <w:pPr>
              <w:tabs>
                <w:tab w:val="left" w:pos="2632"/>
              </w:tabs>
              <w:snapToGrid w:val="0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557" w:type="dxa"/>
            <w:gridSpan w:val="3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749" w:type="dxa"/>
            <w:gridSpan w:val="5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561" w:type="dxa"/>
            <w:gridSpan w:val="3"/>
          </w:tcPr>
          <w:p w:rsidR="0096555F" w:rsidRDefault="0096555F" w:rsidP="0096555F">
            <w:pPr>
              <w:tabs>
                <w:tab w:val="left" w:pos="2632"/>
              </w:tabs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96555F" w:rsidTr="0096555F">
        <w:trPr>
          <w:trHeight w:val="1836"/>
          <w:jc w:val="center"/>
        </w:trPr>
        <w:tc>
          <w:tcPr>
            <w:tcW w:w="155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问题线索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情况摘要</w:t>
            </w:r>
          </w:p>
        </w:tc>
        <w:tc>
          <w:tcPr>
            <w:tcW w:w="7867" w:type="dxa"/>
            <w:gridSpan w:val="11"/>
          </w:tcPr>
          <w:p w:rsidR="0096555F" w:rsidRDefault="0096555F" w:rsidP="0096555F">
            <w:pPr>
              <w:tabs>
                <w:tab w:val="left" w:pos="2632"/>
              </w:tabs>
              <w:spacing w:line="500" w:lineRule="exact"/>
              <w:ind w:firstLineChars="200" w:firstLine="640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  <w:r>
              <w:rPr>
                <w:rFonts w:ascii="仿宋_GB2312" w:eastAsia="仿宋_GB2312" w:hAnsi="宋体" w:hint="eastAsia"/>
                <w:sz w:val="32"/>
                <w:szCs w:val="24"/>
              </w:rPr>
              <w:t>与2</w:t>
            </w:r>
            <w:r>
              <w:rPr>
                <w:rFonts w:ascii="仿宋_GB2312" w:eastAsia="仿宋_GB2312" w:hAnsi="宋体"/>
                <w:sz w:val="32"/>
                <w:szCs w:val="24"/>
              </w:rPr>
              <w:t>0XXXX</w:t>
            </w:r>
            <w:r>
              <w:rPr>
                <w:rFonts w:ascii="仿宋_GB2312" w:eastAsia="仿宋_GB2312" w:hAnsi="宋体" w:hint="eastAsia"/>
                <w:sz w:val="32"/>
                <w:szCs w:val="24"/>
              </w:rPr>
              <w:t xml:space="preserve">等 </w:t>
            </w:r>
            <w:r>
              <w:rPr>
                <w:rFonts w:ascii="仿宋_GB2312" w:eastAsia="仿宋_GB2312" w:hAnsi="宋体"/>
                <w:sz w:val="32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4"/>
              </w:rPr>
              <w:t xml:space="preserve">件已了结问题线索重复     </w:t>
            </w: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ind w:firstLineChars="200" w:firstLine="640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宋体"/>
                <w:sz w:val="32"/>
                <w:szCs w:val="24"/>
              </w:rPr>
            </w:pPr>
          </w:p>
        </w:tc>
      </w:tr>
      <w:tr w:rsidR="0096555F" w:rsidTr="0096555F">
        <w:trPr>
          <w:trHeight w:val="3550"/>
          <w:jc w:val="center"/>
        </w:trPr>
        <w:tc>
          <w:tcPr>
            <w:tcW w:w="155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问题线索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 办 人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意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7867" w:type="dxa"/>
            <w:gridSpan w:val="11"/>
            <w:vAlign w:val="center"/>
          </w:tcPr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560" w:lineRule="exact"/>
              <w:ind w:firstLineChars="200" w:firstLine="560"/>
              <w:jc w:val="left"/>
              <w:outlineLvl w:val="0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560" w:lineRule="exact"/>
              <w:jc w:val="left"/>
              <w:outlineLvl w:val="0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560" w:lineRule="exact"/>
              <w:ind w:firstLineChars="200" w:firstLine="560"/>
              <w:jc w:val="left"/>
              <w:outlineLvl w:val="0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560" w:lineRule="exact"/>
              <w:ind w:firstLineChars="200" w:firstLine="560"/>
              <w:jc w:val="left"/>
              <w:outlineLvl w:val="0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96555F" w:rsidRDefault="0096555F" w:rsidP="0096555F">
            <w:pPr>
              <w:spacing w:line="400" w:lineRule="exact"/>
              <w:ind w:firstLineChars="1300" w:firstLine="3640"/>
              <w:jc w:val="left"/>
              <w:textAlignment w:val="center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  月  日</w:t>
            </w:r>
          </w:p>
        </w:tc>
      </w:tr>
      <w:tr w:rsidR="0096555F" w:rsidTr="0096555F">
        <w:trPr>
          <w:trHeight w:val="2276"/>
          <w:jc w:val="center"/>
        </w:trPr>
        <w:tc>
          <w:tcPr>
            <w:tcW w:w="155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监督检查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部门意见</w:t>
            </w:r>
          </w:p>
        </w:tc>
        <w:tc>
          <w:tcPr>
            <w:tcW w:w="7867" w:type="dxa"/>
            <w:gridSpan w:val="11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360" w:lineRule="auto"/>
              <w:ind w:firstLineChars="150" w:firstLine="420"/>
              <w:outlineLvl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jc w:val="righ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jc w:val="right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月   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96555F" w:rsidTr="0096555F">
        <w:trPr>
          <w:trHeight w:val="2304"/>
          <w:jc w:val="center"/>
        </w:trPr>
        <w:tc>
          <w:tcPr>
            <w:tcW w:w="155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br w:type="page"/>
            </w:r>
            <w:r>
              <w:rPr>
                <w:rFonts w:ascii="黑体" w:eastAsia="黑体" w:hAnsi="黑体" w:hint="eastAsia"/>
                <w:sz w:val="24"/>
              </w:rPr>
              <w:t>纪委办公室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意   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7867" w:type="dxa"/>
            <w:gridSpan w:val="11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360" w:lineRule="auto"/>
              <w:ind w:firstLineChars="150" w:firstLine="420"/>
              <w:outlineLvl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jc w:val="righ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adjustRightInd w:val="0"/>
              <w:snapToGrid w:val="0"/>
              <w:spacing w:line="560" w:lineRule="exact"/>
              <w:ind w:firstLineChars="200" w:firstLine="560"/>
              <w:jc w:val="right"/>
              <w:outlineLvl w:val="0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月   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96555F" w:rsidTr="0096555F">
        <w:trPr>
          <w:trHeight w:val="2276"/>
          <w:jc w:val="center"/>
        </w:trPr>
        <w:tc>
          <w:tcPr>
            <w:tcW w:w="1552" w:type="dxa"/>
            <w:vAlign w:val="center"/>
          </w:tcPr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纪委书记</w:t>
            </w:r>
          </w:p>
          <w:p w:rsidR="0096555F" w:rsidRDefault="0096555F" w:rsidP="0096555F">
            <w:pPr>
              <w:tabs>
                <w:tab w:val="left" w:pos="2632"/>
              </w:tabs>
              <w:snapToGrid w:val="0"/>
              <w:jc w:val="center"/>
              <w:outlineLv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批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示</w:t>
            </w:r>
          </w:p>
        </w:tc>
        <w:tc>
          <w:tcPr>
            <w:tcW w:w="7867" w:type="dxa"/>
            <w:gridSpan w:val="11"/>
            <w:vAlign w:val="center"/>
          </w:tcPr>
          <w:p w:rsidR="0096555F" w:rsidRDefault="0096555F" w:rsidP="0096555F">
            <w:pPr>
              <w:tabs>
                <w:tab w:val="left" w:pos="2632"/>
              </w:tabs>
              <w:spacing w:line="360" w:lineRule="auto"/>
              <w:ind w:firstLineChars="150" w:firstLine="420"/>
              <w:outlineLvl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jc w:val="righ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96555F" w:rsidRDefault="0096555F" w:rsidP="0096555F">
            <w:pPr>
              <w:tabs>
                <w:tab w:val="left" w:pos="2632"/>
              </w:tabs>
              <w:spacing w:line="360" w:lineRule="auto"/>
              <w:jc w:val="right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月   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</w:tbl>
    <w:p w:rsidR="00397CB7" w:rsidRDefault="00397CB7"/>
    <w:sectPr w:rsidR="00397C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E3" w:rsidRDefault="00ED5BE3" w:rsidP="009C3309">
      <w:r>
        <w:separator/>
      </w:r>
    </w:p>
  </w:endnote>
  <w:endnote w:type="continuationSeparator" w:id="0">
    <w:p w:rsidR="00ED5BE3" w:rsidRDefault="00ED5BE3" w:rsidP="009C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E3" w:rsidRDefault="00ED5BE3" w:rsidP="009C3309">
      <w:r>
        <w:separator/>
      </w:r>
    </w:p>
  </w:footnote>
  <w:footnote w:type="continuationSeparator" w:id="0">
    <w:p w:rsidR="00ED5BE3" w:rsidRDefault="00ED5BE3" w:rsidP="009C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F4655"/>
    <w:rsid w:val="00080A46"/>
    <w:rsid w:val="000B1085"/>
    <w:rsid w:val="00165D4D"/>
    <w:rsid w:val="001E3637"/>
    <w:rsid w:val="002003A6"/>
    <w:rsid w:val="002003AA"/>
    <w:rsid w:val="0020586B"/>
    <w:rsid w:val="0022339B"/>
    <w:rsid w:val="00224AEA"/>
    <w:rsid w:val="00251D6A"/>
    <w:rsid w:val="0025280D"/>
    <w:rsid w:val="002530C1"/>
    <w:rsid w:val="00254E2C"/>
    <w:rsid w:val="00255ECD"/>
    <w:rsid w:val="002610D3"/>
    <w:rsid w:val="00366B6D"/>
    <w:rsid w:val="003678CE"/>
    <w:rsid w:val="00397CB7"/>
    <w:rsid w:val="00424433"/>
    <w:rsid w:val="004410EE"/>
    <w:rsid w:val="00473DA8"/>
    <w:rsid w:val="00492E62"/>
    <w:rsid w:val="00505985"/>
    <w:rsid w:val="00556C74"/>
    <w:rsid w:val="00570BF0"/>
    <w:rsid w:val="005B605A"/>
    <w:rsid w:val="005B7BC6"/>
    <w:rsid w:val="005F5282"/>
    <w:rsid w:val="00602876"/>
    <w:rsid w:val="00612363"/>
    <w:rsid w:val="00675ED7"/>
    <w:rsid w:val="00685A15"/>
    <w:rsid w:val="00694F1B"/>
    <w:rsid w:val="00704F85"/>
    <w:rsid w:val="00732429"/>
    <w:rsid w:val="00733F07"/>
    <w:rsid w:val="0079190F"/>
    <w:rsid w:val="007B3D0E"/>
    <w:rsid w:val="00832400"/>
    <w:rsid w:val="00833A32"/>
    <w:rsid w:val="00896A15"/>
    <w:rsid w:val="009216D8"/>
    <w:rsid w:val="00936AD0"/>
    <w:rsid w:val="0096555F"/>
    <w:rsid w:val="0096658F"/>
    <w:rsid w:val="00986FB6"/>
    <w:rsid w:val="009A3F01"/>
    <w:rsid w:val="009C3309"/>
    <w:rsid w:val="009E16E7"/>
    <w:rsid w:val="009E713F"/>
    <w:rsid w:val="00A05452"/>
    <w:rsid w:val="00A14F04"/>
    <w:rsid w:val="00A81783"/>
    <w:rsid w:val="00A914E0"/>
    <w:rsid w:val="00A915B3"/>
    <w:rsid w:val="00A945C2"/>
    <w:rsid w:val="00AB4549"/>
    <w:rsid w:val="00AE55C7"/>
    <w:rsid w:val="00B039C4"/>
    <w:rsid w:val="00B06C35"/>
    <w:rsid w:val="00B1301D"/>
    <w:rsid w:val="00B16583"/>
    <w:rsid w:val="00B579AD"/>
    <w:rsid w:val="00B90603"/>
    <w:rsid w:val="00B97058"/>
    <w:rsid w:val="00BE0791"/>
    <w:rsid w:val="00C2640B"/>
    <w:rsid w:val="00C964FE"/>
    <w:rsid w:val="00CA1A68"/>
    <w:rsid w:val="00D21194"/>
    <w:rsid w:val="00D5151B"/>
    <w:rsid w:val="00DC3703"/>
    <w:rsid w:val="00DE4E0E"/>
    <w:rsid w:val="00DF3A6C"/>
    <w:rsid w:val="00E479B8"/>
    <w:rsid w:val="00E569A3"/>
    <w:rsid w:val="00E909A3"/>
    <w:rsid w:val="00EA0413"/>
    <w:rsid w:val="00EB6D5C"/>
    <w:rsid w:val="00EC6953"/>
    <w:rsid w:val="00ED5BE3"/>
    <w:rsid w:val="00F27CBD"/>
    <w:rsid w:val="00F80502"/>
    <w:rsid w:val="00F912AB"/>
    <w:rsid w:val="00FD7514"/>
    <w:rsid w:val="0301145B"/>
    <w:rsid w:val="05E460AE"/>
    <w:rsid w:val="15AF4655"/>
    <w:rsid w:val="2A3E0585"/>
    <w:rsid w:val="2DF558EA"/>
    <w:rsid w:val="35B75EBC"/>
    <w:rsid w:val="37C600B7"/>
    <w:rsid w:val="3806576C"/>
    <w:rsid w:val="387E7D6D"/>
    <w:rsid w:val="3E8E1991"/>
    <w:rsid w:val="402218EE"/>
    <w:rsid w:val="4DDA5D57"/>
    <w:rsid w:val="556C027C"/>
    <w:rsid w:val="58DE72FF"/>
    <w:rsid w:val="69C2713F"/>
    <w:rsid w:val="6D42133F"/>
    <w:rsid w:val="6D535020"/>
    <w:rsid w:val="6DAE478D"/>
    <w:rsid w:val="72D7740A"/>
    <w:rsid w:val="752F2464"/>
    <w:rsid w:val="764F3671"/>
    <w:rsid w:val="7E464EF9"/>
    <w:rsid w:val="7F74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E1CA3"/>
  <w15:docId w15:val="{44EE72A9-F0AD-4D63-B200-92304FD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t.Ni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335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Capt.Ning</dc:creator>
  <cp:lastModifiedBy>贺晓东</cp:lastModifiedBy>
  <cp:revision>52</cp:revision>
  <cp:lastPrinted>2021-11-23T06:53:00Z</cp:lastPrinted>
  <dcterms:created xsi:type="dcterms:W3CDTF">2019-03-05T08:00:00Z</dcterms:created>
  <dcterms:modified xsi:type="dcterms:W3CDTF">2021-11-24T11:38:00Z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>
    <vt:lpwstr>6</vt:lpwstr>
  </property>
</Properties>
</file>